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14" w:rsidRDefault="00F71114" w:rsidP="004A6705">
      <w:pPr>
        <w:framePr w:wrap="none" w:vAnchor="page" w:hAnchor="page" w:x="807" w:y="699"/>
        <w:rPr>
          <w:sz w:val="2"/>
          <w:szCs w:val="2"/>
          <w:lang w:eastAsia="ru-RU"/>
        </w:rPr>
      </w:pPr>
      <w:r w:rsidRPr="004A6705">
        <w:rPr>
          <w:sz w:val="2"/>
          <w:szCs w:val="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64.25pt">
            <v:imagedata r:id="rId5" o:title=""/>
          </v:shape>
        </w:pict>
      </w: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информационная система персональных данных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конфиденциальность персональных данных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общедоступные персональные данные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 </w:t>
      </w:r>
    </w:p>
    <w:p w:rsidR="00F71114" w:rsidRPr="00E44249" w:rsidRDefault="00F71114" w:rsidP="00E4424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71114" w:rsidRPr="00E44249" w:rsidRDefault="00F71114" w:rsidP="00E4424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ПОНЯТИЕ И СОСТАВ</w:t>
      </w:r>
    </w:p>
    <w:p w:rsidR="00F71114" w:rsidRDefault="00F71114" w:rsidP="00E44249">
      <w:pPr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ПЕРСОНАЛЬНЫХ ДАННЫХ РАБОТНИКОВ, </w:t>
      </w:r>
    </w:p>
    <w:p w:rsidR="00F71114" w:rsidRPr="00E44249" w:rsidRDefault="00F71114" w:rsidP="00E4424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УЧАЩИХСЯ, РОДИТЕЛЕЙ</w:t>
      </w:r>
    </w:p>
    <w:p w:rsidR="00F71114" w:rsidRPr="00E44249" w:rsidRDefault="00F71114" w:rsidP="00E4424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(ЗАКОННЫХ ПРЕДСТАВИТЕЛЕЙ)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2.1. Понятие персональных данных работников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Персональные данные работника – информация, необходимая работодателю  в связи с трудовыми отношениями и касающиеся конкретного работника.  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</w:t>
      </w: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2.2. Персональные данные работника составляют: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2.3. Документами, содержащие персональные данные являются: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паспорт или иной документ, удостоверяющий личность;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трудовая книжка;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страховое свидетельство государственного пенсионного страхования;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свидетельство о постановке на учёт в налоговый орган и присвоения ИНН;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д) документы воинского учёта;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е) документы об образовании, о квалификации или наличии специальных знаний или специальной подготовки;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ж) карточка Т-2;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з) автобиография;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и) личный листок по учёту кадров;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к) медицинское заключение о состоянии здоровья;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л) документы, содержащие сведения о заработной плате, доплатах и надбавках;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м) приказы о приеме лица на работу, об увольнении, а также о переводе лица на другую должность;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н) другие документы, содержащие сведения, предназначенные для использования в служебных целях.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2.1. Понятие персональных данных учащихся, родителей (законных представителей).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Персональные данные учащихся, родителей (законных представителей) – информация, необходимая работодателю, классному руководителю, заместителям директора в связи с образовательной деятельностью касающееся конкретного ученика.  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</w:t>
      </w: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2.2. Персональные данные учащихся, родителей (законных представителей) составляют: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сведения о фактах, событиях и обстоятельствах частной жизни учащегося, родителей (законных представителей),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2.3. Документами, содержащие персональные данные учащихся являются: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свидетельство о рождении, или паспорт, удостоверяющий личность;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медицинское заключение о состоянии здоровья;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личная карта обучающегося;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документ об образовании;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д) другие документы, содержащие сведения, предназначенные для использования в служебных целях.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2.4. Документами, содержащие персональные данные родителей (законных представителей) являются: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паспорт, удостоверяющий личность.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71114" w:rsidRPr="00E44249" w:rsidRDefault="00F71114" w:rsidP="00E4424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СОЗДАНИЕ, ОБРАБОТКА И ХРАНЕНИЕ</w:t>
      </w:r>
    </w:p>
    <w:p w:rsidR="00F71114" w:rsidRPr="00E44249" w:rsidRDefault="00F71114" w:rsidP="00E4424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ПЕРСОНАЛЬНЫХ ДАННЫХ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3.1. Создание персональных данных.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Документы, содержащие персональные данные, создаются путём: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а) копирования оригиналов документов;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б) внесения сведений в учётные формы (на бумажных и электронных носителях);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3.2. Обработка персональных данных – получение, хранение, комбинирование, передача или любое другое использование персональных данных.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3.2.1. При обработке персональных данных в целях их защиты и обеспечения прав и свобод человека и гражданина, а также при определении объема и содержания обрабатываемых персональных данных должны строго учитываться положения Конституции Российской Федерации, Трудового Кодекса Российской Федерации и иных федеральных законов.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3.2.2. Обработка персональных данных осуществляется исключительно в целях: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обеспечения соблюдения законов и иных нормативных правовых актов;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содействия работникам в трудоустройстве, а учащихся в учебе;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обеспечения личной безопасности работников, учащихся;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обеспечения сохранности имущества работника, учащегося и работодателя;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3.2.3. Все персональные данные работников, учащихся, родителей  следует получать у них самих, за исключением случаев, если их получение возможно только у третьей сторон.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3.2.4. Получение персональных данных работников, учащихся, родителей  у третьих лиц, возможно только при уведомлении  об этом заранее и с их письменного согласия.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уведомлении работников, учащихся, родителей  о получении их персональных данных у третьих лиц должна содержаться следующая информация: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о целях получения персональных данных;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о предполагаемых источниках и способах получения персональных данных;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о характере подлежащих получению персональных данных;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г) о последствиях отказа работников, учащихся, родителей  дать письменное согласие на их получение.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3.2.5. Работодатель не имеет права получать и обрабатывать персональные данные работников, учащихся, родителей  (законных представителей) о их политических, религиозных и иных убеждениях и частной жизни, а равно как персональные данные работников, учащихся, родителей  о их членстве в общественных объединениях или их профсоюзной деятельности, за исключением случаев, предусмотренных федеральным законом.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3.2.6. При принятии решений, затрагивающих интересы работника, работодатель не имеет права основываться на персональные данные работника, полученных исключительно в результате их автоматизированной обработки или электронного получения.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3.2.7. Работники и их представители должны быть ознакомлены под расписку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3.3.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3.4. Сведения, содержащие персональные данные учащихся, родителей (законных представителей) включаются в  личную карту обучающегося, а также содержатся на электронных носителях информации, доступ к которым разрешён лицам, непосредственно использующих персональные данные учащегося в служебных целях. Перечень должностных лиц определён в пункте 4.1 настоящего положения.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3.4.1. Персональные данные, включённые в состав  личных дел, хранятся в запираемом шкафу, установленном на рабочем месте специалиста по кадрам. Персональные данные, содержащиеся на электронных носителях информации, хранятся в ПК специалиста по кадрам.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3.4.2. Трудовая книжка, документы воинского учёта, карточка формы Т-2 хранятся в запертом металлическом сейфе.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3.4.3. Доступ к ПК строго ограничен кругом лиц, определённых в пункте 4.1.1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71114" w:rsidRPr="00E44249" w:rsidRDefault="00F71114" w:rsidP="00E44249">
      <w:pPr>
        <w:pStyle w:val="ListParagraph"/>
        <w:numPr>
          <w:ilvl w:val="0"/>
          <w:numId w:val="1"/>
        </w:num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ДОСТУП К ПЕРСОНАЛЬНЫМ ДАННЫМ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</w:t>
      </w: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4.1. Внутренний доступ (работники МОУ «СОШ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№1</w:t>
      </w: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с.п.Баксаненок</w:t>
      </w: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4.1.1.Доступ к персональным данным работников имеют следующие должностные лица, непосредственно использующие их в служебных целях: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а) директор школы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МОУ «</w:t>
      </w: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№1</w:t>
      </w: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с.п.Баксаненок</w:t>
      </w: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) заместители директора по </w:t>
      </w: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УВР, ВР;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в) специалист  по кадрам;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д) ответственный по технике безопасности;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е) завхоз.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4.1.2. Доступ к персональным данным учащихся, родителей  имеют следующие должностные лица, непосредственно использующие их в служебных целях: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а) директор школы  МОУ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№1</w:t>
      </w: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с.п. Баксаненок</w:t>
      </w: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) заместители директора по </w:t>
      </w: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УВР, ВР;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в) специалист  по кадрам;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г) классные руководители.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д) социальный педагог.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4.1.3. Уполномоченные лица имеют право получать только те персональные данные, которые необходимы для выполнения конкретных функций в соответствии с должностной инструкцией указанных лиц.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остальные работники, учащиеся  имеют право на полную информацию только об их персональных данных и обработке этих данных.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4.1.4. Должностные лица,  использующие персональные данные должны подписать обязательство о неразглашении конфиденциальной информации персональных данных.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4.1.5. Получение сведений о персональных данных работников, учащихся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учащегося персональные данные которого затребованы.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4.1.6. Получение персональных данных работника, учащегося третьей стороной без его письменного согласия возможно в случаях, когда это необходимо в целях предупреждения угрозы жизни и здоровья работника, учащегося,  а также в случаях, установленных законом.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4.2. Внешний доступ (другие организации и граждане).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Сообщение сведений о персональных данных работников, учащихся другим организациям и гражданам разрешается при наличии письменного согласия работника, учащегося и заявления подписанного руководителем организации либо гражданином, запросившим такие сведения.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4.2.1. Предоставление сведений о персональных данных работников, учащихся  без соответствующего их согласия возможно в следующих случаях: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а) в целях предупреждения угрозы жизни и здоровья работника, учащегося;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б) 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в) 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органов, отдела по делам несовершеннолетних, отдела опеки и попечительства;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4.2.2. Работник, учащийся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4.2.3. Запрещается передача персональных данных работника, учащегося в коммерческих целях без его согласия.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71114" w:rsidRPr="00E44249" w:rsidRDefault="00F71114" w:rsidP="00E4424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ЗАЩИТА ПЕРСОНАЛЬНЫХ ДАННЫХ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5.1. При передаче персональных данных работников, учащихся, родителей (законных представителей)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5.2. В целях обеспечения защиты персональных  данных, хранящихся в личных делах, работники, учащиеся имеют право: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а) получать полную информацию о своих персональных данных и обработке этих данных (в том числе автоматизированной);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б) осуществлять свободный бесплатный доступ к своим персональным данным, включая право получать копии любой записи, содержащей персональные данные за исключением случаев, предусмотренных федеральным законом;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в) требовать исключения или исправления неверных или неполных персональных данных, а также данных, обработанных с нарушением федерального закона. Работник, учащийся при отказе работодателя исключить или исправить персональные данные имеет право заявлять в письменной форме работодателю о своём несогласии, обосновав соответствующим образом такое несогласие.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г) требовать от работодателя уведомления всех лиц, которым ранее были сообщены неверные или неполные персональные данные работника, обо всех произведённых в них изменениях или исключениях из них;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д) обжаловать в суд любые неправомерные действия или бездействие работодателя при обработке и защите персональных данных.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5.3. Запрещается передавать информацию о состоянии здоровья работника, учащегося за исключением сведений, которые относятся к вопросу о возможности выполнения работником трудовой функции.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5.4. При передаче персональных данных работников, учащихся, родителей (законных представителей) третьим лицам, в том числе представителям работников, в порядке установленном Трудовым кодексом Российской Федерации и настоящим Положением, и ограничивать эту информацию только теми персональными данными работников, учащихся которые необходимы для выполнения третьими лицами их функций.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5.5. Защита персональных данных работника, учащегося, родителей (законных представителей) от неправомерного их использования или утраты обеспечивается за счёт средств работодателя в порядке, установленном федеральным законом.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71114" w:rsidRPr="00E44249" w:rsidRDefault="00F71114" w:rsidP="00E4424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 ОТВЕТСТВЕННОСТЬ ЗА РАЗГЛАШЕНИЕ</w:t>
      </w:r>
    </w:p>
    <w:p w:rsidR="00F71114" w:rsidRPr="00E44249" w:rsidRDefault="00F71114" w:rsidP="00E4424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КОНФИДЕНЦИАЛЬНОЙ ИНФОРМАЦИИ, СВЯЗАННОЙ</w:t>
      </w:r>
    </w:p>
    <w:p w:rsidR="00F71114" w:rsidRPr="00E44249" w:rsidRDefault="00F71114" w:rsidP="00E4424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 ПЕРСОНАЛЬНЫМИ ДАННЫМИ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6.1. Лица, виновные в нарушении норм, регулирующих получение, обработку и защиту персональных данных работников, учащихся, родителей, привлекаются к дисциплинарной ответственности. К данным лицам могут быть применены следующие дисциплинарные взыскания: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а) замечание;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б) выговор;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в) предупреждение о неполном должностном соответствии;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г) освобождение от занимаемой должности;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д) увольнение.       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 6.2. За каждый дисциплинарный проступок может быть применено только одно дисциплинарное взыскание.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6.3. Копия приказа о применении к работнику дисциплинарного взыскания с указанием оснований его применения вручается работнику под расписку в течение пяти дней со дня издания приказа.</w:t>
      </w:r>
    </w:p>
    <w:p w:rsidR="00F71114" w:rsidRPr="00E44249" w:rsidRDefault="00F71114" w:rsidP="00E44249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424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     6.4.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Работодатель до истечения года со дня издания приказа о применении дисциплинарного взыскания, имеет право снять его с работника по собственной инициативе, по письменному заявлению работника или по ходатайству его непосредственного руководителя.</w:t>
      </w:r>
      <w:bookmarkStart w:id="0" w:name="_GoBack"/>
      <w:bookmarkEnd w:id="0"/>
    </w:p>
    <w:sectPr w:rsidR="00F71114" w:rsidRPr="00E44249" w:rsidSect="00CE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6FD9"/>
    <w:multiLevelType w:val="hybridMultilevel"/>
    <w:tmpl w:val="37BA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249"/>
    <w:rsid w:val="002A03AB"/>
    <w:rsid w:val="004A6705"/>
    <w:rsid w:val="004E46C0"/>
    <w:rsid w:val="0096482A"/>
    <w:rsid w:val="00CE60E4"/>
    <w:rsid w:val="00E44249"/>
    <w:rsid w:val="00F7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4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8</Pages>
  <Words>2391</Words>
  <Characters>13635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Admin</cp:lastModifiedBy>
  <cp:revision>3</cp:revision>
  <cp:lastPrinted>2013-03-28T09:32:00Z</cp:lastPrinted>
  <dcterms:created xsi:type="dcterms:W3CDTF">2013-03-28T09:23:00Z</dcterms:created>
  <dcterms:modified xsi:type="dcterms:W3CDTF">2014-12-27T11:59:00Z</dcterms:modified>
</cp:coreProperties>
</file>