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BE" w:rsidRDefault="00A43ABE" w:rsidP="006D1842">
      <w:pPr>
        <w:rPr>
          <w:sz w:val="2"/>
          <w:szCs w:val="2"/>
          <w:lang w:eastAsia="ru-RU"/>
        </w:rPr>
      </w:pPr>
      <w:r w:rsidRPr="006D1842">
        <w:rPr>
          <w:sz w:val="2"/>
          <w:szCs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17.75pt">
            <v:imagedata r:id="rId5" o:title=""/>
          </v:shape>
        </w:pict>
      </w:r>
    </w:p>
    <w:p w:rsidR="00A43ABE" w:rsidRPr="00674056" w:rsidRDefault="00A43ABE" w:rsidP="006D1842">
      <w:pPr>
        <w:spacing w:after="0" w:line="240" w:lineRule="auto"/>
        <w:ind w:firstLine="5103"/>
        <w:jc w:val="right"/>
        <w:rPr>
          <w:rFonts w:ascii="Times New Roman" w:hAnsi="Times New Roman" w:cs="Tahoma"/>
          <w:sz w:val="28"/>
          <w:szCs w:val="28"/>
          <w:lang w:eastAsia="ru-RU"/>
        </w:rPr>
      </w:pPr>
      <w:r w:rsidRPr="00674056">
        <w:rPr>
          <w:rFonts w:ascii="Times New Roman" w:hAnsi="Times New Roman" w:cs="Tahoma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cs="Tahoma"/>
          <w:sz w:val="28"/>
          <w:szCs w:val="28"/>
          <w:lang w:eastAsia="ru-RU"/>
        </w:rPr>
        <w:t>3</w:t>
      </w:r>
    </w:p>
    <w:p w:rsidR="00A43ABE" w:rsidRPr="00674056" w:rsidRDefault="00A43ABE" w:rsidP="006D1842">
      <w:pPr>
        <w:spacing w:after="0"/>
        <w:ind w:firstLine="5103"/>
        <w:jc w:val="right"/>
        <w:rPr>
          <w:rFonts w:ascii="Times New Roman" w:hAnsi="Times New Roman" w:cs="Tahoma"/>
          <w:sz w:val="28"/>
          <w:szCs w:val="28"/>
          <w:lang w:eastAsia="ru-RU"/>
        </w:rPr>
      </w:pPr>
      <w:r w:rsidRPr="00674056">
        <w:rPr>
          <w:rFonts w:ascii="Times New Roman" w:hAnsi="Times New Roman" w:cs="Tahoma"/>
          <w:sz w:val="28"/>
          <w:szCs w:val="28"/>
          <w:lang w:eastAsia="ru-RU"/>
        </w:rPr>
        <w:t xml:space="preserve">к приказу № </w:t>
      </w:r>
    </w:p>
    <w:p w:rsidR="00A43ABE" w:rsidRPr="00674056" w:rsidRDefault="00A43ABE" w:rsidP="006D1842">
      <w:pPr>
        <w:spacing w:after="0"/>
        <w:ind w:firstLine="5103"/>
        <w:jc w:val="right"/>
        <w:rPr>
          <w:rFonts w:ascii="Times New Roman" w:hAnsi="Times New Roman" w:cs="Tahoma"/>
          <w:sz w:val="28"/>
          <w:szCs w:val="28"/>
          <w:lang w:eastAsia="ru-RU"/>
        </w:rPr>
      </w:pPr>
      <w:r w:rsidRPr="00674056">
        <w:rPr>
          <w:rFonts w:ascii="Times New Roman" w:hAnsi="Times New Roman" w:cs="Tahoma"/>
          <w:sz w:val="28"/>
          <w:szCs w:val="28"/>
          <w:lang w:eastAsia="ru-RU"/>
        </w:rPr>
        <w:t>от «</w:t>
      </w:r>
      <w:r>
        <w:rPr>
          <w:rFonts w:ascii="Times New Roman" w:hAnsi="Times New Roman" w:cs="Tahoma"/>
          <w:sz w:val="28"/>
          <w:szCs w:val="28"/>
          <w:lang w:eastAsia="ru-RU"/>
        </w:rPr>
        <w:t>____</w:t>
      </w:r>
      <w:r w:rsidRPr="00674056">
        <w:rPr>
          <w:rFonts w:ascii="Times New Roman" w:hAnsi="Times New Roman" w:cs="Tahoma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ahoma"/>
          <w:sz w:val="28"/>
          <w:szCs w:val="28"/>
          <w:lang w:eastAsia="ru-RU"/>
        </w:rPr>
        <w:t>_______</w:t>
      </w:r>
      <w:r w:rsidRPr="00674056">
        <w:rPr>
          <w:rFonts w:ascii="Times New Roman" w:hAnsi="Times New Roman" w:cs="Tahoma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674056">
          <w:rPr>
            <w:rFonts w:ascii="Times New Roman" w:hAnsi="Times New Roman" w:cs="Tahoma"/>
            <w:sz w:val="28"/>
            <w:szCs w:val="28"/>
            <w:lang w:eastAsia="ru-RU"/>
          </w:rPr>
          <w:t>201</w:t>
        </w:r>
        <w:r>
          <w:rPr>
            <w:rFonts w:ascii="Times New Roman" w:hAnsi="Times New Roman" w:cs="Tahoma"/>
            <w:sz w:val="28"/>
            <w:szCs w:val="28"/>
            <w:lang w:eastAsia="ru-RU"/>
          </w:rPr>
          <w:t>3</w:t>
        </w:r>
        <w:r w:rsidRPr="00674056">
          <w:rPr>
            <w:rFonts w:ascii="Times New Roman" w:hAnsi="Times New Roman" w:cs="Tahoma"/>
            <w:sz w:val="28"/>
            <w:szCs w:val="28"/>
            <w:lang w:eastAsia="ru-RU"/>
          </w:rPr>
          <w:t xml:space="preserve"> г</w:t>
        </w:r>
      </w:smartTag>
      <w:r w:rsidRPr="00674056">
        <w:rPr>
          <w:rFonts w:ascii="Times New Roman" w:hAnsi="Times New Roman" w:cs="Tahoma"/>
          <w:sz w:val="28"/>
          <w:szCs w:val="28"/>
          <w:lang w:eastAsia="ru-RU"/>
        </w:rPr>
        <w:t>.</w:t>
      </w:r>
    </w:p>
    <w:p w:rsidR="00A43ABE" w:rsidRPr="00674056" w:rsidRDefault="00A43ABE" w:rsidP="006D1842">
      <w:pPr>
        <w:spacing w:after="0"/>
        <w:ind w:firstLine="5103"/>
        <w:jc w:val="right"/>
        <w:rPr>
          <w:rFonts w:ascii="Times New Roman" w:hAnsi="Times New Roman" w:cs="Tahoma"/>
          <w:sz w:val="28"/>
          <w:szCs w:val="28"/>
          <w:lang w:eastAsia="ru-RU"/>
        </w:rPr>
      </w:pPr>
    </w:p>
    <w:p w:rsidR="00A43ABE" w:rsidRPr="00674056" w:rsidRDefault="00A43ABE" w:rsidP="006740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ABE" w:rsidRPr="00674056" w:rsidRDefault="00A43ABE" w:rsidP="00674056">
      <w:pPr>
        <w:spacing w:after="0" w:line="240" w:lineRule="auto"/>
        <w:jc w:val="center"/>
        <w:rPr>
          <w:rFonts w:ascii="Times New Roman" w:hAnsi="Times New Roman"/>
          <w:b/>
          <w:sz w:val="29"/>
          <w:szCs w:val="29"/>
          <w:lang w:eastAsia="ru-RU"/>
        </w:rPr>
      </w:pPr>
      <w:r w:rsidRPr="00674056">
        <w:rPr>
          <w:rFonts w:ascii="Times New Roman" w:hAnsi="Times New Roman"/>
          <w:b/>
          <w:sz w:val="29"/>
          <w:szCs w:val="29"/>
          <w:lang w:eastAsia="ru-RU"/>
        </w:rPr>
        <w:t>ЗАЯВЛЕНИЕ</w:t>
      </w:r>
    </w:p>
    <w:p w:rsidR="00A43ABE" w:rsidRPr="00674056" w:rsidRDefault="00A43ABE" w:rsidP="006740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ABE" w:rsidRPr="00674056" w:rsidRDefault="00A43ABE" w:rsidP="00674056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  <w:lang w:eastAsia="ru-RU"/>
        </w:rPr>
      </w:pPr>
      <w:r w:rsidRPr="00674056">
        <w:rPr>
          <w:rFonts w:ascii="Times New Roman" w:hAnsi="Times New Roman"/>
          <w:sz w:val="29"/>
          <w:szCs w:val="29"/>
          <w:lang w:eastAsia="ru-RU"/>
        </w:rPr>
        <w:t xml:space="preserve">В целях осуществления бухгалтерского учета, персонифицированного учета в системе государственного пенсионного страхования, оформления полисов обязательного медицинского страхования, проведения профилактических прививок, воинского учета и в других целях, определенных законодательством Российской Федерации и связанных </w:t>
      </w:r>
      <w:r>
        <w:rPr>
          <w:rFonts w:ascii="Times New Roman" w:hAnsi="Times New Roman"/>
          <w:sz w:val="29"/>
          <w:szCs w:val="29"/>
          <w:lang w:eastAsia="ru-RU"/>
        </w:rPr>
        <w:t>с моей трудовой деятельностью в _________________________</w:t>
      </w:r>
      <w:r w:rsidRPr="00674056">
        <w:rPr>
          <w:rFonts w:ascii="Times New Roman" w:hAnsi="Times New Roman"/>
          <w:sz w:val="29"/>
          <w:szCs w:val="29"/>
          <w:lang w:eastAsia="ru-RU"/>
        </w:rPr>
        <w:t xml:space="preserve">(наименование образовательного учреждения), в соответствии со статьей 88 Трудового кодекса Российской Федерации выражаю свое </w:t>
      </w:r>
      <w:r w:rsidRPr="00674056">
        <w:rPr>
          <w:rFonts w:ascii="Times New Roman" w:hAnsi="Times New Roman"/>
          <w:b/>
          <w:sz w:val="29"/>
          <w:szCs w:val="29"/>
          <w:lang w:eastAsia="ru-RU"/>
        </w:rPr>
        <w:t>согласие на получение</w:t>
      </w:r>
      <w:r w:rsidRPr="00674056">
        <w:rPr>
          <w:rFonts w:ascii="Times New Roman" w:hAnsi="Times New Roman"/>
          <w:sz w:val="29"/>
          <w:szCs w:val="29"/>
          <w:lang w:eastAsia="ru-RU"/>
        </w:rPr>
        <w:t xml:space="preserve"> работодателем от третьих лиц </w:t>
      </w:r>
      <w:r w:rsidRPr="00674056">
        <w:rPr>
          <w:rFonts w:ascii="Times New Roman" w:hAnsi="Times New Roman"/>
          <w:b/>
          <w:sz w:val="29"/>
          <w:szCs w:val="29"/>
          <w:lang w:eastAsia="ru-RU"/>
        </w:rPr>
        <w:t>и передачу</w:t>
      </w:r>
      <w:r w:rsidRPr="00674056">
        <w:rPr>
          <w:rFonts w:ascii="Times New Roman" w:hAnsi="Times New Roman"/>
          <w:sz w:val="29"/>
          <w:szCs w:val="29"/>
          <w:lang w:eastAsia="ru-RU"/>
        </w:rPr>
        <w:t xml:space="preserve"> третьим лицам следующих персональных данных: место работы, содержащиеся в документах сведения о трудовой деятельности, дата рождения, адрес регистрации, паспортные данные, образование и другие данные, предусмотренные законодательством Российской Федерации.</w:t>
      </w:r>
    </w:p>
    <w:p w:rsidR="00A43ABE" w:rsidRPr="00674056" w:rsidRDefault="00A43ABE" w:rsidP="00674056">
      <w:pPr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43ABE" w:rsidRPr="00674056" w:rsidRDefault="00A43ABE" w:rsidP="00674056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43ABE" w:rsidRPr="00674056" w:rsidRDefault="00A43ABE" w:rsidP="00674056">
      <w:pPr>
        <w:spacing w:after="0" w:line="240" w:lineRule="auto"/>
        <w:ind w:firstLine="709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A43ABE" w:rsidRPr="00674056" w:rsidRDefault="00A43ABE" w:rsidP="00674056">
      <w:pPr>
        <w:spacing w:after="0" w:line="240" w:lineRule="auto"/>
        <w:ind w:firstLine="708"/>
        <w:jc w:val="both"/>
        <w:rPr>
          <w:rFonts w:ascii="Times New Roman" w:hAnsi="Times New Roman"/>
          <w:sz w:val="29"/>
          <w:szCs w:val="29"/>
          <w:lang w:eastAsia="ru-RU"/>
        </w:rPr>
      </w:pPr>
      <w:r w:rsidRPr="00674056">
        <w:rPr>
          <w:rFonts w:ascii="Times New Roman" w:hAnsi="Times New Roman"/>
          <w:sz w:val="29"/>
          <w:szCs w:val="29"/>
          <w:lang w:eastAsia="ru-RU"/>
        </w:rPr>
        <w:t>Дата, подпись.</w:t>
      </w:r>
    </w:p>
    <w:p w:rsidR="00A43ABE" w:rsidRPr="00674056" w:rsidRDefault="00A43ABE" w:rsidP="00674056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lang w:eastAsia="ru-RU"/>
        </w:rPr>
        <w:br w:type="page"/>
      </w:r>
      <w:r w:rsidRPr="00674056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A43ABE" w:rsidRPr="00674056" w:rsidRDefault="00A43ABE" w:rsidP="00674056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 xml:space="preserve">к приказу № </w:t>
      </w:r>
    </w:p>
    <w:p w:rsidR="00A43ABE" w:rsidRPr="00674056" w:rsidRDefault="00A43ABE" w:rsidP="00674056">
      <w:pPr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от «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67405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______</w:t>
      </w:r>
      <w:r w:rsidRPr="00674056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674056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ABE" w:rsidRPr="00674056" w:rsidRDefault="00A43ABE" w:rsidP="00674056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Руководителю</w:t>
      </w: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образовательного учреждения</w:t>
      </w: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74056">
        <w:rPr>
          <w:rFonts w:ascii="Times New Roman" w:hAnsi="Times New Roman"/>
          <w:sz w:val="20"/>
          <w:szCs w:val="20"/>
          <w:lang w:eastAsia="ru-RU"/>
        </w:rPr>
        <w:t>(Фамилия, И.О. руководителя,</w:t>
      </w: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0"/>
          <w:szCs w:val="20"/>
          <w:lang w:eastAsia="ru-RU"/>
        </w:rPr>
        <w:t>наименование образовательного учреждения</w:t>
      </w:r>
      <w:r w:rsidRPr="00674056">
        <w:rPr>
          <w:rFonts w:ascii="Times New Roman" w:hAnsi="Times New Roman"/>
          <w:sz w:val="28"/>
          <w:szCs w:val="28"/>
          <w:lang w:eastAsia="ru-RU"/>
        </w:rPr>
        <w:t>)</w:t>
      </w: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от_____________________________</w:t>
      </w: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674056">
        <w:rPr>
          <w:rFonts w:ascii="Times New Roman" w:hAnsi="Times New Roman"/>
          <w:sz w:val="20"/>
          <w:szCs w:val="20"/>
          <w:lang w:eastAsia="ru-RU"/>
        </w:rPr>
        <w:t>(должность, Фамилия, И.О. работника)</w:t>
      </w:r>
    </w:p>
    <w:p w:rsidR="00A43ABE" w:rsidRPr="00674056" w:rsidRDefault="00A43ABE" w:rsidP="00674056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43ABE" w:rsidRPr="00674056" w:rsidRDefault="00A43ABE" w:rsidP="00674056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4056">
        <w:rPr>
          <w:rFonts w:ascii="Times New Roman" w:hAnsi="Times New Roman"/>
          <w:b/>
          <w:bCs/>
          <w:sz w:val="28"/>
          <w:szCs w:val="28"/>
          <w:lang w:eastAsia="ru-RU"/>
        </w:rPr>
        <w:t>ЗАЯВЛЕНИЕ</w:t>
      </w:r>
    </w:p>
    <w:p w:rsidR="00A43ABE" w:rsidRPr="00674056" w:rsidRDefault="00A43ABE" w:rsidP="00674056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74056">
        <w:rPr>
          <w:rFonts w:ascii="Times New Roman" w:hAnsi="Times New Roman"/>
          <w:b/>
          <w:bCs/>
          <w:sz w:val="28"/>
          <w:szCs w:val="28"/>
          <w:lang w:eastAsia="ru-RU"/>
        </w:rPr>
        <w:t>о согласии на обработку персональных данных работника</w:t>
      </w:r>
    </w:p>
    <w:p w:rsidR="00A43ABE" w:rsidRPr="00674056" w:rsidRDefault="00A43ABE" w:rsidP="006740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_________________________________________________________</w:t>
      </w:r>
    </w:p>
    <w:p w:rsidR="00A43ABE" w:rsidRPr="00674056" w:rsidRDefault="00A43ABE" w:rsidP="0067405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74056">
        <w:rPr>
          <w:rFonts w:ascii="Times New Roman" w:hAnsi="Times New Roman"/>
          <w:sz w:val="20"/>
          <w:szCs w:val="20"/>
          <w:lang w:eastAsia="ru-RU"/>
        </w:rPr>
        <w:t>(фамилия, имя, отчество работника)</w:t>
      </w:r>
    </w:p>
    <w:p w:rsidR="00A43ABE" w:rsidRPr="00674056" w:rsidRDefault="00A43ABE" w:rsidP="0067405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674056">
        <w:rPr>
          <w:rFonts w:ascii="Times New Roman" w:eastAsia="TimesNewRomanPSMT" w:hAnsi="Times New Roman"/>
          <w:sz w:val="28"/>
          <w:szCs w:val="28"/>
          <w:lang w:eastAsia="ru-RU"/>
        </w:rPr>
        <w:t>__________________________________________________________________</w:t>
      </w:r>
    </w:p>
    <w:p w:rsidR="00A43ABE" w:rsidRPr="00674056" w:rsidRDefault="00A43ABE" w:rsidP="006740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74056">
        <w:rPr>
          <w:rFonts w:ascii="Times New Roman" w:hAnsi="Times New Roman"/>
          <w:sz w:val="20"/>
          <w:szCs w:val="20"/>
          <w:lang w:eastAsia="ru-RU"/>
        </w:rPr>
        <w:t>(адрес места регистрации с индексом)</w:t>
      </w:r>
    </w:p>
    <w:p w:rsidR="00A43ABE" w:rsidRPr="00674056" w:rsidRDefault="00A43ABE" w:rsidP="0067405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паспорт: серия _______ № ____________________</w:t>
      </w:r>
    </w:p>
    <w:p w:rsidR="00A43ABE" w:rsidRPr="00674056" w:rsidRDefault="00A43ABE" w:rsidP="0067405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выдан ____________________________________________________________</w:t>
      </w:r>
    </w:p>
    <w:p w:rsidR="00A43ABE" w:rsidRPr="00674056" w:rsidRDefault="00A43ABE" w:rsidP="00674056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74056">
        <w:rPr>
          <w:rFonts w:ascii="Times New Roman" w:hAnsi="Times New Roman"/>
          <w:sz w:val="20"/>
          <w:szCs w:val="20"/>
          <w:lang w:eastAsia="ru-RU"/>
        </w:rPr>
        <w:t>(кем, когда)</w:t>
      </w:r>
    </w:p>
    <w:p w:rsidR="00A43ABE" w:rsidRPr="00674056" w:rsidRDefault="00A43ABE" w:rsidP="00674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86, 88, 89 Трудового кодекса РФ, </w:t>
      </w:r>
      <w:r w:rsidRPr="006740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674056">
          <w:rPr>
            <w:rFonts w:ascii="Times New Roman" w:hAnsi="Times New Roman"/>
            <w:color w:val="000000"/>
            <w:sz w:val="28"/>
            <w:szCs w:val="28"/>
            <w:lang w:eastAsia="ru-RU"/>
          </w:rPr>
          <w:t>2006 г</w:t>
        </w:r>
      </w:smartTag>
      <w:r w:rsidRPr="00674056">
        <w:rPr>
          <w:rFonts w:ascii="Times New Roman" w:hAnsi="Times New Roman"/>
          <w:color w:val="000000"/>
          <w:sz w:val="28"/>
          <w:szCs w:val="28"/>
          <w:lang w:eastAsia="ru-RU"/>
        </w:rPr>
        <w:t>. № 152-ФЗ «О персональных данных» даю свое согласие ______________________________________________________________</w:t>
      </w:r>
    </w:p>
    <w:p w:rsidR="00A43ABE" w:rsidRPr="00674056" w:rsidRDefault="00A43ABE" w:rsidP="00674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ABE" w:rsidRPr="00674056" w:rsidRDefault="00A43ABE" w:rsidP="0067405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43ABE" w:rsidRPr="00674056" w:rsidRDefault="00A43ABE" w:rsidP="006740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(</w:t>
      </w:r>
      <w:r w:rsidRPr="00674056">
        <w:rPr>
          <w:rFonts w:ascii="Times New Roman" w:hAnsi="Times New Roman"/>
          <w:sz w:val="20"/>
          <w:szCs w:val="20"/>
          <w:lang w:eastAsia="ru-RU"/>
        </w:rPr>
        <w:t>полное наименование и юридический адрес образовательного учреждения)</w:t>
      </w:r>
    </w:p>
    <w:p w:rsidR="00A43ABE" w:rsidRPr="00674056" w:rsidRDefault="00A43ABE" w:rsidP="00674056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обработку моих персональных данных </w:t>
      </w:r>
      <w:r w:rsidRPr="00674056">
        <w:rPr>
          <w:rFonts w:ascii="Times New Roman" w:eastAsia="TimesNewRomanPSMT" w:hAnsi="Times New Roman"/>
          <w:sz w:val="28"/>
          <w:szCs w:val="28"/>
          <w:lang w:eastAsia="ru-RU"/>
        </w:rPr>
        <w:t>в соответствии со следующим перечнем:</w:t>
      </w:r>
    </w:p>
    <w:p w:rsidR="00A43ABE" w:rsidRPr="00674056" w:rsidRDefault="00A43ABE" w:rsidP="0067405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43ABE" w:rsidRPr="00674056" w:rsidRDefault="00A43ABE" w:rsidP="0067405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A43ABE" w:rsidRPr="00674056" w:rsidRDefault="00A43ABE" w:rsidP="0067405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43ABE" w:rsidRPr="00674056" w:rsidRDefault="00A43ABE" w:rsidP="0067405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A43ABE" w:rsidRPr="00674056" w:rsidRDefault="00A43ABE" w:rsidP="0067405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A43ABE" w:rsidRPr="00674056" w:rsidRDefault="00A43ABE" w:rsidP="00674056">
      <w:pPr>
        <w:spacing w:after="283"/>
        <w:ind w:right="11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74056">
        <w:rPr>
          <w:rFonts w:ascii="Times New Roman" w:hAnsi="Times New Roman"/>
          <w:sz w:val="20"/>
          <w:szCs w:val="20"/>
          <w:lang w:eastAsia="ru-RU"/>
        </w:rPr>
        <w:t xml:space="preserve">               (указать состав персональных данных, на обработку которых дается согласие работника)</w:t>
      </w:r>
    </w:p>
    <w:p w:rsidR="00A43ABE" w:rsidRPr="00674056" w:rsidRDefault="00A43ABE" w:rsidP="00674056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в целях _______________________________________________________</w:t>
      </w:r>
    </w:p>
    <w:p w:rsidR="00A43ABE" w:rsidRPr="00674056" w:rsidRDefault="00A43ABE" w:rsidP="00674056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674056">
        <w:rPr>
          <w:rFonts w:ascii="Times New Roman" w:hAnsi="Times New Roman"/>
          <w:sz w:val="20"/>
          <w:szCs w:val="20"/>
          <w:lang w:eastAsia="ru-RU"/>
        </w:rPr>
        <w:t>(указать цели обработки)</w:t>
      </w:r>
    </w:p>
    <w:p w:rsidR="00A43ABE" w:rsidRPr="00674056" w:rsidRDefault="00A43ABE" w:rsidP="006740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Об ответственности за достоверность представленных сведений предупрежден(а).</w:t>
      </w:r>
    </w:p>
    <w:p w:rsidR="00A43ABE" w:rsidRPr="00674056" w:rsidRDefault="00A43ABE" w:rsidP="006740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ознакомлен(а) </w:t>
      </w:r>
      <w:r w:rsidRPr="00674056">
        <w:rPr>
          <w:rFonts w:ascii="Times New Roman" w:hAnsi="Times New Roman"/>
          <w:sz w:val="28"/>
          <w:szCs w:val="28"/>
          <w:lang w:eastAsia="ru-RU"/>
        </w:rPr>
        <w:t>с документами образовательного учреждения, устанавливающими порядок обработки персональных данных: __________________________________________________________________</w:t>
      </w:r>
    </w:p>
    <w:p w:rsidR="00A43ABE" w:rsidRPr="00674056" w:rsidRDefault="00A43ABE" w:rsidP="0067405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74056">
        <w:rPr>
          <w:rFonts w:ascii="Times New Roman" w:hAnsi="Times New Roman"/>
          <w:sz w:val="20"/>
          <w:szCs w:val="20"/>
          <w:lang w:eastAsia="ru-RU"/>
        </w:rPr>
        <w:t>(указать с какими и когда)</w:t>
      </w:r>
    </w:p>
    <w:p w:rsidR="00A43ABE" w:rsidRPr="00674056" w:rsidRDefault="00A43ABE" w:rsidP="0067405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_________________ (указывается разумный срок для предупреждения работодателя) до момента отзыва согласия.</w:t>
      </w:r>
    </w:p>
    <w:p w:rsidR="00A43ABE" w:rsidRPr="00674056" w:rsidRDefault="00A43ABE" w:rsidP="0067405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Настоящее согласие предоставляется на осуществление работодателем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</w:p>
    <w:p w:rsidR="00A43ABE" w:rsidRPr="00674056" w:rsidRDefault="00A43ABE" w:rsidP="00674056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ABE" w:rsidRPr="00674056" w:rsidRDefault="00A43ABE" w:rsidP="0067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_________________    _________________    _________________________</w:t>
      </w:r>
    </w:p>
    <w:p w:rsidR="00A43ABE" w:rsidRPr="00674056" w:rsidRDefault="00A43ABE" w:rsidP="0067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 xml:space="preserve">    (должность)                      (подпись)                    (фамилия, инициалы)</w:t>
      </w:r>
    </w:p>
    <w:p w:rsidR="00A43ABE" w:rsidRPr="00674056" w:rsidRDefault="00A43ABE" w:rsidP="006740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«___» ___________20___г.</w:t>
      </w:r>
    </w:p>
    <w:p w:rsidR="00A43ABE" w:rsidRPr="00674056" w:rsidRDefault="00A43ABE" w:rsidP="00674056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A43ABE" w:rsidRPr="00674056" w:rsidRDefault="00A43ABE" w:rsidP="00674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ABE" w:rsidRPr="00674056" w:rsidRDefault="00A43ABE" w:rsidP="00674056">
      <w:pPr>
        <w:spacing w:after="0" w:line="240" w:lineRule="auto"/>
        <w:ind w:left="1416"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br w:type="page"/>
      </w:r>
      <w:r w:rsidRPr="00674056">
        <w:rPr>
          <w:lang w:eastAsia="ru-RU"/>
        </w:rPr>
        <w:tab/>
      </w:r>
      <w:r w:rsidRPr="00674056">
        <w:rPr>
          <w:lang w:eastAsia="ru-RU"/>
        </w:rPr>
        <w:tab/>
      </w:r>
      <w:r w:rsidRPr="00674056">
        <w:rPr>
          <w:lang w:eastAsia="ru-RU"/>
        </w:rPr>
        <w:tab/>
      </w:r>
      <w:r w:rsidRPr="00674056">
        <w:rPr>
          <w:lang w:eastAsia="ru-RU"/>
        </w:rPr>
        <w:tab/>
      </w:r>
      <w:r w:rsidRPr="00674056">
        <w:rPr>
          <w:lang w:eastAsia="ru-RU"/>
        </w:rPr>
        <w:tab/>
      </w:r>
      <w:r w:rsidRPr="00674056">
        <w:rPr>
          <w:lang w:eastAsia="ru-RU"/>
        </w:rPr>
        <w:tab/>
      </w:r>
      <w:r w:rsidRPr="00674056">
        <w:rPr>
          <w:lang w:eastAsia="ru-RU"/>
        </w:rPr>
        <w:tab/>
      </w:r>
      <w:r w:rsidRPr="00674056">
        <w:rPr>
          <w:lang w:eastAsia="ru-RU"/>
        </w:rPr>
        <w:tab/>
      </w:r>
      <w:r w:rsidRPr="00674056">
        <w:rPr>
          <w:lang w:eastAsia="ru-RU"/>
        </w:rPr>
        <w:tab/>
      </w:r>
      <w:r w:rsidRPr="00674056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A43ABE" w:rsidRPr="00674056" w:rsidRDefault="00A43ABE" w:rsidP="00674056">
      <w:pPr>
        <w:spacing w:after="0" w:line="240" w:lineRule="auto"/>
        <w:ind w:left="1416"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 xml:space="preserve">к приказу № </w:t>
      </w:r>
    </w:p>
    <w:p w:rsidR="00A43ABE" w:rsidRPr="00674056" w:rsidRDefault="00A43ABE" w:rsidP="00674056">
      <w:pPr>
        <w:spacing w:after="0" w:line="240" w:lineRule="auto"/>
        <w:ind w:left="1416" w:firstLine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от «</w:t>
      </w:r>
      <w:r w:rsidRPr="00522F8D">
        <w:rPr>
          <w:rFonts w:ascii="Times New Roman" w:hAnsi="Times New Roman"/>
          <w:sz w:val="28"/>
          <w:szCs w:val="28"/>
          <w:lang w:eastAsia="ru-RU"/>
        </w:rPr>
        <w:t>___</w:t>
      </w:r>
      <w:r w:rsidRPr="00674056">
        <w:rPr>
          <w:rFonts w:ascii="Times New Roman" w:hAnsi="Times New Roman"/>
          <w:sz w:val="28"/>
          <w:szCs w:val="28"/>
          <w:lang w:eastAsia="ru-RU"/>
        </w:rPr>
        <w:t>»</w:t>
      </w:r>
      <w:r w:rsidRPr="00522F8D">
        <w:rPr>
          <w:rFonts w:ascii="Times New Roman" w:hAnsi="Times New Roman"/>
          <w:sz w:val="28"/>
          <w:szCs w:val="28"/>
          <w:lang w:eastAsia="ru-RU"/>
        </w:rPr>
        <w:t>_______</w:t>
      </w:r>
      <w:r w:rsidRPr="00674056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674056">
          <w:rPr>
            <w:rFonts w:ascii="Times New Roman" w:hAnsi="Times New Roman"/>
            <w:sz w:val="28"/>
            <w:szCs w:val="28"/>
            <w:lang w:eastAsia="ru-RU"/>
          </w:rPr>
          <w:t>201</w:t>
        </w:r>
        <w:r w:rsidRPr="00522F8D">
          <w:rPr>
            <w:rFonts w:ascii="Times New Roman" w:hAnsi="Times New Roman"/>
            <w:sz w:val="28"/>
            <w:szCs w:val="28"/>
            <w:lang w:eastAsia="ru-RU"/>
          </w:rPr>
          <w:t>3</w:t>
        </w:r>
        <w:r w:rsidRPr="00674056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674056">
        <w:rPr>
          <w:rFonts w:ascii="Times New Roman" w:hAnsi="Times New Roman"/>
          <w:sz w:val="28"/>
          <w:szCs w:val="28"/>
          <w:lang w:eastAsia="ru-RU"/>
        </w:rPr>
        <w:t>.</w:t>
      </w:r>
    </w:p>
    <w:p w:rsidR="00A43ABE" w:rsidRPr="00674056" w:rsidRDefault="00A43ABE" w:rsidP="00674056">
      <w:pPr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74056">
        <w:rPr>
          <w:rFonts w:ascii="Times New Roman" w:hAnsi="Times New Roman"/>
          <w:sz w:val="24"/>
          <w:szCs w:val="24"/>
          <w:lang w:eastAsia="ru-RU"/>
        </w:rPr>
        <w:t>Руководителю</w:t>
      </w: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74056">
        <w:rPr>
          <w:rFonts w:ascii="Times New Roman" w:hAnsi="Times New Roman"/>
          <w:sz w:val="24"/>
          <w:szCs w:val="24"/>
          <w:lang w:eastAsia="ru-RU"/>
        </w:rPr>
        <w:t>образовательного учреждения</w:t>
      </w: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74056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A43ABE" w:rsidRPr="00674056" w:rsidRDefault="00A43ABE" w:rsidP="00674056">
      <w:pPr>
        <w:spacing w:after="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43ABE" w:rsidRPr="00674056" w:rsidRDefault="00A43ABE" w:rsidP="00674056">
      <w:pPr>
        <w:spacing w:line="360" w:lineRule="auto"/>
        <w:rPr>
          <w:b/>
          <w:lang w:eastAsia="ru-RU"/>
        </w:rPr>
      </w:pPr>
    </w:p>
    <w:p w:rsidR="00A43ABE" w:rsidRPr="00674056" w:rsidRDefault="00A43ABE" w:rsidP="00674056">
      <w:pPr>
        <w:spacing w:line="360" w:lineRule="auto"/>
        <w:jc w:val="center"/>
        <w:rPr>
          <w:rFonts w:ascii="Times New Roman" w:hAnsi="Times New Roman"/>
          <w:b/>
          <w:lang w:eastAsia="ru-RU"/>
        </w:rPr>
      </w:pPr>
      <w:r w:rsidRPr="00674056">
        <w:rPr>
          <w:rFonts w:ascii="Times New Roman" w:hAnsi="Times New Roman"/>
          <w:b/>
          <w:lang w:eastAsia="ru-RU"/>
        </w:rPr>
        <w:t>ЗАЯВЛЕНИЕ-СОГЛАСИЕ</w:t>
      </w:r>
    </w:p>
    <w:p w:rsidR="00A43ABE" w:rsidRPr="00674056" w:rsidRDefault="00A43ABE" w:rsidP="00674056">
      <w:pPr>
        <w:spacing w:line="360" w:lineRule="auto"/>
        <w:jc w:val="center"/>
        <w:rPr>
          <w:rFonts w:ascii="Times New Roman" w:hAnsi="Times New Roman"/>
          <w:b/>
          <w:lang w:eastAsia="ru-RU"/>
        </w:rPr>
      </w:pPr>
      <w:r w:rsidRPr="00674056">
        <w:rPr>
          <w:rFonts w:ascii="Times New Roman" w:hAnsi="Times New Roman"/>
          <w:b/>
          <w:lang w:eastAsia="ru-RU"/>
        </w:rPr>
        <w:t>на обработку персональных данных учащихся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Я, _____________________________________________________________________________________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  <w:t>Фамилия, имя, отчество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родитель (законный представитель) ребенка __________________</w:t>
      </w:r>
      <w:r>
        <w:rPr>
          <w:rFonts w:ascii="Times New Roman" w:hAnsi="Times New Roman"/>
          <w:lang w:eastAsia="ru-RU"/>
        </w:rPr>
        <w:t>________________________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  <w:t>Фамилия, имя ребенка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 xml:space="preserve">_________________ ученика _____ класса МОУ </w:t>
      </w:r>
      <w:r>
        <w:rPr>
          <w:rFonts w:ascii="Times New Roman" w:hAnsi="Times New Roman"/>
          <w:lang w:eastAsia="ru-RU"/>
        </w:rPr>
        <w:t>СОШ№1 с.п. Баксаненок</w:t>
      </w:r>
    </w:p>
    <w:p w:rsidR="00A43ABE" w:rsidRPr="00674056" w:rsidRDefault="00A43ABE" w:rsidP="00674056">
      <w:pPr>
        <w:spacing w:line="360" w:lineRule="auto"/>
        <w:jc w:val="both"/>
        <w:rPr>
          <w:sz w:val="16"/>
          <w:szCs w:val="16"/>
          <w:lang w:eastAsia="ru-RU"/>
        </w:rPr>
      </w:pPr>
      <w:r w:rsidRPr="00674056">
        <w:rPr>
          <w:sz w:val="16"/>
          <w:szCs w:val="16"/>
          <w:lang w:eastAsia="ru-RU"/>
        </w:rPr>
        <w:t xml:space="preserve">        дата рождения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_________________________ серия __________ № ______________</w:t>
      </w:r>
      <w:r>
        <w:rPr>
          <w:rFonts w:ascii="Times New Roman" w:hAnsi="Times New Roman"/>
          <w:lang w:eastAsia="ru-RU"/>
        </w:rPr>
        <w:t>_ дата выдачи ______________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74056">
        <w:rPr>
          <w:rFonts w:ascii="Times New Roman" w:hAnsi="Times New Roman"/>
          <w:sz w:val="16"/>
          <w:szCs w:val="16"/>
          <w:lang w:eastAsia="ru-RU"/>
        </w:rPr>
        <w:t>Вид документа, удостоверяющего личность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Кем </w:t>
      </w:r>
      <w:r w:rsidRPr="00674056">
        <w:rPr>
          <w:rFonts w:ascii="Times New Roman" w:hAnsi="Times New Roman"/>
          <w:lang w:eastAsia="ru-RU"/>
        </w:rPr>
        <w:t>выдан ______________________________________________</w:t>
      </w:r>
      <w:r>
        <w:rPr>
          <w:rFonts w:ascii="Times New Roman" w:hAnsi="Times New Roman"/>
          <w:lang w:eastAsia="ru-RU"/>
        </w:rPr>
        <w:t>_________________________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для достижения следующих целей: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</w:t>
      </w:r>
      <w:r w:rsidRPr="00674056">
        <w:rPr>
          <w:rFonts w:ascii="Times New Roman" w:hAnsi="Times New Roman"/>
          <w:lang w:eastAsia="ru-RU"/>
        </w:rPr>
        <w:tab/>
        <w:t>заключение договоров;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</w:t>
      </w:r>
      <w:r w:rsidRPr="00674056">
        <w:rPr>
          <w:rFonts w:ascii="Times New Roman" w:hAnsi="Times New Roman"/>
          <w:lang w:eastAsia="ru-RU"/>
        </w:rPr>
        <w:tab/>
        <w:t>ведение личного дела;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</w:t>
      </w:r>
      <w:r w:rsidRPr="00674056">
        <w:rPr>
          <w:rFonts w:ascii="Times New Roman" w:hAnsi="Times New Roman"/>
          <w:lang w:eastAsia="ru-RU"/>
        </w:rPr>
        <w:tab/>
        <w:t>ведение журналов, дневника и другой учетной документации;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</w:t>
      </w:r>
      <w:r w:rsidRPr="00674056">
        <w:rPr>
          <w:rFonts w:ascii="Times New Roman" w:hAnsi="Times New Roman"/>
          <w:lang w:eastAsia="ru-RU"/>
        </w:rPr>
        <w:tab/>
        <w:t xml:space="preserve">получение справок и характеристик и т.п.; 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</w:t>
      </w:r>
      <w:r w:rsidRPr="00674056">
        <w:rPr>
          <w:rFonts w:ascii="Times New Roman" w:hAnsi="Times New Roman"/>
          <w:lang w:eastAsia="ru-RU"/>
        </w:rPr>
        <w:tab/>
        <w:t>оформление и выдача документов об образовании;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</w:t>
      </w:r>
      <w:r w:rsidRPr="00674056">
        <w:rPr>
          <w:rFonts w:ascii="Times New Roman" w:hAnsi="Times New Roman"/>
          <w:lang w:eastAsia="ru-RU"/>
        </w:rPr>
        <w:tab/>
        <w:t>учета и контроля занятости детей во внеурочное время;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</w:t>
      </w:r>
      <w:r w:rsidRPr="00674056">
        <w:rPr>
          <w:rFonts w:ascii="Times New Roman" w:hAnsi="Times New Roman"/>
          <w:lang w:eastAsia="ru-RU"/>
        </w:rPr>
        <w:tab/>
        <w:t>обеспечение льготного питания;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</w:t>
      </w:r>
      <w:r w:rsidRPr="00674056">
        <w:rPr>
          <w:rFonts w:ascii="Times New Roman" w:hAnsi="Times New Roman"/>
          <w:lang w:eastAsia="ru-RU"/>
        </w:rPr>
        <w:tab/>
        <w:t>медицинского сопровождения;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</w:t>
      </w:r>
      <w:r w:rsidRPr="00674056">
        <w:rPr>
          <w:rFonts w:ascii="Times New Roman" w:hAnsi="Times New Roman"/>
          <w:lang w:eastAsia="ru-RU"/>
        </w:rPr>
        <w:tab/>
        <w:t>организация отдыха и оздоровления;</w:t>
      </w:r>
    </w:p>
    <w:p w:rsidR="00A43ABE" w:rsidRPr="00674056" w:rsidRDefault="00A43ABE" w:rsidP="00674056">
      <w:pPr>
        <w:spacing w:line="360" w:lineRule="auto"/>
        <w:ind w:left="720" w:hanging="720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</w:t>
      </w:r>
      <w:r w:rsidRPr="00674056">
        <w:rPr>
          <w:rFonts w:ascii="Times New Roman" w:hAnsi="Times New Roman"/>
          <w:lang w:eastAsia="ru-RU"/>
        </w:rPr>
        <w:tab/>
        <w:t xml:space="preserve">участие в конкурсах, олимпиадах, соревнованиях и т.п. </w:t>
      </w:r>
    </w:p>
    <w:p w:rsidR="00A43ABE" w:rsidRPr="00674056" w:rsidRDefault="00A43ABE" w:rsidP="00674056">
      <w:pPr>
        <w:spacing w:line="360" w:lineRule="auto"/>
        <w:ind w:left="720" w:hanging="720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     размещение информации (текстовой, графической и др.) в сети Интернет об участии в деятельности детских объединений, праздников, конкурсов и т. д., творческих  работ с указанием Ф. И. О., класса, возраста,  мест учебы и жительства;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-</w:t>
      </w:r>
      <w:r w:rsidRPr="00674056">
        <w:rPr>
          <w:rFonts w:ascii="Times New Roman" w:hAnsi="Times New Roman"/>
          <w:lang w:eastAsia="ru-RU"/>
        </w:rPr>
        <w:tab/>
        <w:t>обеспечение сдачи ГИА.</w:t>
      </w:r>
    </w:p>
    <w:p w:rsidR="00A43ABE" w:rsidRPr="00674056" w:rsidRDefault="00A43ABE" w:rsidP="00674056">
      <w:pPr>
        <w:spacing w:line="48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Даю согласие на обработку своих персональных данных и данных моего ребенка отмеченных знаком «</w:t>
      </w:r>
      <w:r w:rsidRPr="00674056">
        <w:rPr>
          <w:rFonts w:ascii="Times New Roman" w:hAnsi="Times New Roman"/>
          <w:lang w:val="en-US" w:eastAsia="ru-RU"/>
        </w:rPr>
        <w:t>V</w:t>
      </w:r>
      <w:r w:rsidRPr="00674056">
        <w:rPr>
          <w:rFonts w:ascii="Times New Roman" w:hAnsi="Times New Roman"/>
          <w:lang w:eastAsia="ru-RU"/>
        </w:rPr>
        <w:t>» в столбце «ДА» в нижеприведенной таблице</w:t>
      </w:r>
    </w:p>
    <w:tbl>
      <w:tblPr>
        <w:tblW w:w="103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900"/>
        <w:gridCol w:w="900"/>
        <w:gridCol w:w="3780"/>
        <w:gridCol w:w="657"/>
        <w:gridCol w:w="739"/>
      </w:tblGrid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 xml:space="preserve">Персональные данные </w:t>
            </w:r>
            <w:r w:rsidRPr="00674056">
              <w:rPr>
                <w:rFonts w:ascii="Times New Roman" w:hAnsi="Times New Roman"/>
                <w:i/>
                <w:lang w:eastAsia="ru-RU"/>
              </w:rPr>
              <w:t>ребенка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 xml:space="preserve">Персональные данные </w:t>
            </w:r>
            <w:r w:rsidRPr="00674056">
              <w:rPr>
                <w:rFonts w:ascii="Times New Roman" w:hAnsi="Times New Roman"/>
                <w:i/>
                <w:lang w:eastAsia="ru-RU"/>
              </w:rPr>
              <w:t xml:space="preserve">родителей </w:t>
            </w:r>
            <w:r w:rsidRPr="00674056">
              <w:rPr>
                <w:rFonts w:ascii="Times New Roman" w:hAnsi="Times New Roman"/>
                <w:lang w:eastAsia="ru-RU"/>
              </w:rPr>
              <w:t>(законных представителей)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739" w:type="dxa"/>
          </w:tcPr>
          <w:p w:rsidR="00A43ABE" w:rsidRPr="00674056" w:rsidRDefault="00A43ABE" w:rsidP="0067405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НЕТ</w:t>
            </w: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ОУ, класс, форма обучения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Дата рождения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Пол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Родственные отношения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Дата рождения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Адрес места жительства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Место рождения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Адрес регистрации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Адрес места жительства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Данные паспорта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Адрес регистрации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Сведения о составе семьи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Телефон домашний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Телефон домашний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Данные паспорта или свидетельства о рождении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Телефон рабочий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Гражданство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Телефон мобильный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 xml:space="preserve">Родной язык 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Электронная почта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Социальный статус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ИНН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Льготная категория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Страховое свидетельство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Сведения о семье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Место работы и должность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Достижения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Фотографии</w:t>
            </w: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Успеваемость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Пропуски занятий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Состояние здоровья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Сведения о внеурочной занятости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A43ABE" w:rsidRPr="000A7EB1" w:rsidTr="008E16BC">
        <w:tc>
          <w:tcPr>
            <w:tcW w:w="3403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674056">
              <w:rPr>
                <w:rFonts w:ascii="Times New Roman" w:hAnsi="Times New Roman"/>
                <w:lang w:eastAsia="ru-RU"/>
              </w:rPr>
              <w:t>Фотографии</w:t>
            </w: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0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780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7" w:type="dxa"/>
          </w:tcPr>
          <w:p w:rsidR="00A43ABE" w:rsidRPr="00674056" w:rsidRDefault="00A43ABE" w:rsidP="00674056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</w:tcPr>
          <w:p w:rsidR="00A43ABE" w:rsidRPr="00674056" w:rsidRDefault="00A43ABE" w:rsidP="00674056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A43ABE" w:rsidRPr="00674056" w:rsidRDefault="00A43ABE" w:rsidP="00674056">
      <w:pPr>
        <w:jc w:val="both"/>
        <w:rPr>
          <w:rFonts w:ascii="Times New Roman" w:hAnsi="Times New Roman"/>
          <w:lang w:eastAsia="ru-RU"/>
        </w:rPr>
      </w:pP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в документарной и электронной форме, автоматизированным и неавтоматизированным способом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и данными моего ребенка с учетом федерального законодательства.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i/>
          <w:u w:val="single"/>
          <w:lang w:eastAsia="ru-RU"/>
        </w:rPr>
      </w:pPr>
      <w:r w:rsidRPr="00674056">
        <w:rPr>
          <w:rFonts w:ascii="Times New Roman" w:hAnsi="Times New Roman"/>
          <w:lang w:eastAsia="ru-RU"/>
        </w:rPr>
        <w:tab/>
        <w:t xml:space="preserve">Настоящее согласие действительно </w:t>
      </w:r>
      <w:r w:rsidRPr="00674056">
        <w:rPr>
          <w:rFonts w:ascii="Times New Roman" w:hAnsi="Times New Roman"/>
          <w:i/>
          <w:u w:val="single"/>
          <w:lang w:eastAsia="ru-RU"/>
        </w:rPr>
        <w:t xml:space="preserve">с даты подписания до окончания обучения в МОУ </w:t>
      </w:r>
      <w:r>
        <w:rPr>
          <w:rFonts w:ascii="Times New Roman" w:hAnsi="Times New Roman"/>
          <w:i/>
          <w:u w:val="single"/>
          <w:lang w:eastAsia="ru-RU"/>
        </w:rPr>
        <w:t>СОШ№1 с.п.БаксаненокБаксанского муниципального района</w:t>
      </w:r>
      <w:r w:rsidRPr="00674056">
        <w:rPr>
          <w:rFonts w:ascii="Times New Roman" w:hAnsi="Times New Roman"/>
          <w:i/>
          <w:u w:val="single"/>
          <w:lang w:eastAsia="ru-RU"/>
        </w:rPr>
        <w:t>.</w:t>
      </w:r>
    </w:p>
    <w:p w:rsidR="00A43ABE" w:rsidRPr="00674056" w:rsidRDefault="00A43ABE" w:rsidP="00674056">
      <w:pPr>
        <w:spacing w:line="360" w:lineRule="auto"/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ab/>
        <w:t>Настоящее согласие может быть отозвано мной в письменной форме. В случае отзыва настоящего согласия до окончания срока действия, я предупрежден о возможных последствиях прекращения обработки своих персональных данных.</w:t>
      </w:r>
    </w:p>
    <w:p w:rsidR="00A43ABE" w:rsidRPr="00674056" w:rsidRDefault="00A43ABE" w:rsidP="00674056">
      <w:pPr>
        <w:jc w:val="both"/>
        <w:rPr>
          <w:rFonts w:ascii="Times New Roman" w:hAnsi="Times New Roman"/>
          <w:lang w:eastAsia="ru-RU"/>
        </w:rPr>
      </w:pPr>
      <w:r w:rsidRPr="00674056">
        <w:rPr>
          <w:rFonts w:ascii="Times New Roman" w:hAnsi="Times New Roman"/>
          <w:lang w:eastAsia="ru-RU"/>
        </w:rPr>
        <w:t>_______________/____________________/</w:t>
      </w:r>
      <w:r w:rsidRPr="00674056">
        <w:rPr>
          <w:rFonts w:ascii="Times New Roman" w:hAnsi="Times New Roman"/>
          <w:lang w:eastAsia="ru-RU"/>
        </w:rPr>
        <w:tab/>
      </w:r>
      <w:r w:rsidRPr="00674056">
        <w:rPr>
          <w:rFonts w:ascii="Times New Roman" w:hAnsi="Times New Roman"/>
          <w:lang w:eastAsia="ru-RU"/>
        </w:rPr>
        <w:tab/>
      </w:r>
      <w:r w:rsidRPr="00674056">
        <w:rPr>
          <w:rFonts w:ascii="Times New Roman" w:hAnsi="Times New Roman"/>
          <w:lang w:eastAsia="ru-RU"/>
        </w:rPr>
        <w:tab/>
      </w:r>
      <w:r w:rsidRPr="00674056">
        <w:rPr>
          <w:rFonts w:ascii="Times New Roman" w:hAnsi="Times New Roman"/>
          <w:lang w:eastAsia="ru-RU"/>
        </w:rPr>
        <w:tab/>
        <w:t>«___</w:t>
      </w:r>
      <w:r>
        <w:rPr>
          <w:rFonts w:ascii="Times New Roman" w:hAnsi="Times New Roman"/>
          <w:lang w:eastAsia="ru-RU"/>
        </w:rPr>
        <w:t>__» _____________20___</w:t>
      </w:r>
      <w:r w:rsidRPr="00674056">
        <w:rPr>
          <w:rFonts w:ascii="Times New Roman" w:hAnsi="Times New Roman"/>
          <w:lang w:eastAsia="ru-RU"/>
        </w:rPr>
        <w:t>г.</w:t>
      </w:r>
    </w:p>
    <w:p w:rsidR="00A43ABE" w:rsidRPr="00674056" w:rsidRDefault="00A43ABE" w:rsidP="00674056">
      <w:pPr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 w:rsidRPr="00674056">
        <w:rPr>
          <w:rFonts w:ascii="Times New Roman" w:hAnsi="Times New Roman"/>
          <w:sz w:val="16"/>
          <w:szCs w:val="16"/>
          <w:lang w:eastAsia="ru-RU"/>
        </w:rPr>
        <w:t>Подпись</w:t>
      </w:r>
      <w:r w:rsidRPr="00674056">
        <w:rPr>
          <w:rFonts w:ascii="Times New Roman" w:hAnsi="Times New Roman"/>
          <w:sz w:val="16"/>
          <w:szCs w:val="16"/>
          <w:lang w:eastAsia="ru-RU"/>
        </w:rPr>
        <w:tab/>
      </w:r>
      <w:r w:rsidRPr="00674056">
        <w:rPr>
          <w:rFonts w:ascii="Times New Roman" w:hAnsi="Times New Roman"/>
          <w:sz w:val="16"/>
          <w:szCs w:val="16"/>
          <w:lang w:eastAsia="ru-RU"/>
        </w:rPr>
        <w:tab/>
        <w:t>Расшифровка подписи</w:t>
      </w:r>
    </w:p>
    <w:p w:rsidR="00A43ABE" w:rsidRPr="00674056" w:rsidRDefault="00A43ABE" w:rsidP="00674056">
      <w:pPr>
        <w:rPr>
          <w:lang w:eastAsia="ru-RU"/>
        </w:rPr>
      </w:pPr>
    </w:p>
    <w:p w:rsidR="00A43ABE" w:rsidRPr="00674056" w:rsidRDefault="00A43ABE" w:rsidP="00674056">
      <w:pPr>
        <w:rPr>
          <w:rFonts w:ascii="Times New Roman" w:hAnsi="Times New Roman"/>
          <w:sz w:val="28"/>
          <w:szCs w:val="28"/>
          <w:lang w:eastAsia="ru-RU"/>
        </w:rPr>
      </w:pPr>
    </w:p>
    <w:p w:rsidR="00A43ABE" w:rsidRDefault="00A43ABE" w:rsidP="00C5796E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A43ABE" w:rsidRPr="00596D7F" w:rsidRDefault="00A43ABE">
      <w:pPr>
        <w:pStyle w:val="NoSpacing"/>
        <w:jc w:val="center"/>
        <w:rPr>
          <w:rFonts w:ascii="Times New Roman" w:hAnsi="Times New Roman"/>
          <w:sz w:val="28"/>
        </w:rPr>
      </w:pPr>
    </w:p>
    <w:sectPr w:rsidR="00A43ABE" w:rsidRPr="00596D7F" w:rsidSect="006D1842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730E"/>
    <w:multiLevelType w:val="hybridMultilevel"/>
    <w:tmpl w:val="99946B1A"/>
    <w:lvl w:ilvl="0" w:tplc="0419000F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634"/>
        </w:tabs>
        <w:ind w:left="163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4"/>
        </w:tabs>
        <w:ind w:left="30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4"/>
        </w:tabs>
        <w:ind w:left="37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4"/>
        </w:tabs>
        <w:ind w:left="45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4"/>
        </w:tabs>
        <w:ind w:left="52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4"/>
        </w:tabs>
        <w:ind w:left="59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4"/>
        </w:tabs>
        <w:ind w:left="6674" w:hanging="180"/>
      </w:pPr>
      <w:rPr>
        <w:rFonts w:cs="Times New Roman"/>
      </w:rPr>
    </w:lvl>
  </w:abstractNum>
  <w:abstractNum w:abstractNumId="1">
    <w:nsid w:val="6E557C04"/>
    <w:multiLevelType w:val="hybridMultilevel"/>
    <w:tmpl w:val="CFAEF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AF5"/>
    <w:rsid w:val="000A7EB1"/>
    <w:rsid w:val="00522F8D"/>
    <w:rsid w:val="00596D7F"/>
    <w:rsid w:val="00674056"/>
    <w:rsid w:val="006D1842"/>
    <w:rsid w:val="00887AF5"/>
    <w:rsid w:val="008E16BC"/>
    <w:rsid w:val="00930F15"/>
    <w:rsid w:val="009459D7"/>
    <w:rsid w:val="00A43ABE"/>
    <w:rsid w:val="00C5796E"/>
    <w:rsid w:val="00CF3F98"/>
    <w:rsid w:val="00ED6A67"/>
    <w:rsid w:val="00FA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7A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887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8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AF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5796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1053</Words>
  <Characters>6004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</dc:creator>
  <cp:keywords/>
  <dc:description/>
  <cp:lastModifiedBy>Admin</cp:lastModifiedBy>
  <cp:revision>5</cp:revision>
  <cp:lastPrinted>2014-12-09T09:47:00Z</cp:lastPrinted>
  <dcterms:created xsi:type="dcterms:W3CDTF">2014-12-27T05:08:00Z</dcterms:created>
  <dcterms:modified xsi:type="dcterms:W3CDTF">2014-12-27T12:00:00Z</dcterms:modified>
</cp:coreProperties>
</file>